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DF7" w14:textId="77777777" w:rsidR="00601CD7" w:rsidRPr="00622D41" w:rsidRDefault="00601CD7">
      <w:pPr>
        <w:rPr>
          <w:sz w:val="32"/>
          <w:szCs w:val="32"/>
        </w:rPr>
      </w:pPr>
    </w:p>
    <w:p w14:paraId="75B39DE9" w14:textId="77777777" w:rsidR="000C56B5" w:rsidRPr="00622D41" w:rsidRDefault="001C36F6" w:rsidP="00817014">
      <w:pPr>
        <w:rPr>
          <w:sz w:val="32"/>
          <w:szCs w:val="32"/>
        </w:rPr>
      </w:pPr>
      <w:r>
        <w:rPr>
          <w:sz w:val="32"/>
          <w:szCs w:val="32"/>
        </w:rPr>
        <w:t>Cornell Note Taking</w:t>
      </w:r>
      <w:r w:rsidR="00817014">
        <w:rPr>
          <w:sz w:val="32"/>
          <w:szCs w:val="32"/>
        </w:rPr>
        <w:t xml:space="preserve">                       Class:                             Date: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456"/>
        <w:gridCol w:w="8136"/>
      </w:tblGrid>
      <w:tr w:rsidR="00AD28F9" w14:paraId="25DDF053" w14:textId="77777777" w:rsidTr="0043293C">
        <w:trPr>
          <w:cantSplit/>
          <w:trHeight w:hRule="exact" w:val="360"/>
        </w:trPr>
        <w:tc>
          <w:tcPr>
            <w:tcW w:w="3456" w:type="dxa"/>
            <w:tcBorders>
              <w:bottom w:val="nil"/>
              <w:right w:val="single" w:sz="6" w:space="0" w:color="auto"/>
            </w:tcBorders>
          </w:tcPr>
          <w:p w14:paraId="06BDE40A" w14:textId="77777777" w:rsidR="00AD28F9" w:rsidRDefault="00AD28F9" w:rsidP="00114007">
            <w:r>
              <w:t>Key Words</w:t>
            </w:r>
          </w:p>
        </w:tc>
        <w:tc>
          <w:tcPr>
            <w:tcW w:w="8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E218CB" w14:textId="77777777" w:rsidR="00AD28F9" w:rsidRDefault="00AD28F9" w:rsidP="00114007">
            <w:r>
              <w:t>Notes</w:t>
            </w:r>
          </w:p>
        </w:tc>
      </w:tr>
      <w:tr w:rsidR="00AD28F9" w14:paraId="447EEBA4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E596C0E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932F00" w14:textId="77777777" w:rsidR="00AD28F9" w:rsidRDefault="00AD28F9" w:rsidP="00114007"/>
        </w:tc>
      </w:tr>
      <w:tr w:rsidR="00AD28F9" w14:paraId="6A1FD08E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5422C7D8" w14:textId="77777777" w:rsidR="00AD28F9" w:rsidRDefault="00AD28F9" w:rsidP="00114007">
            <w:r>
              <w:t xml:space="preserve">   </w:t>
            </w:r>
          </w:p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599E6E" w14:textId="77777777" w:rsidR="00AD28F9" w:rsidRDefault="00AD28F9" w:rsidP="00114007"/>
        </w:tc>
      </w:tr>
      <w:tr w:rsidR="00AD28F9" w14:paraId="2B0DD6C6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6190B552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88ED8C" w14:textId="77777777" w:rsidR="00AD28F9" w:rsidRDefault="00AD28F9" w:rsidP="00114007"/>
        </w:tc>
      </w:tr>
      <w:tr w:rsidR="00AD28F9" w14:paraId="6C77DA0C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CF52546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A3C2DF" w14:textId="77777777" w:rsidR="00AD28F9" w:rsidRDefault="00AD28F9" w:rsidP="00114007"/>
        </w:tc>
      </w:tr>
      <w:tr w:rsidR="00AD28F9" w14:paraId="1111B31E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CF4F412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443E2A" w14:textId="77777777" w:rsidR="00AD28F9" w:rsidRDefault="00AD28F9" w:rsidP="00114007"/>
        </w:tc>
      </w:tr>
      <w:tr w:rsidR="00AD28F9" w14:paraId="683E74B7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6F114210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205A8D" w14:textId="77777777" w:rsidR="00AD28F9" w:rsidRDefault="00AD28F9" w:rsidP="00114007"/>
        </w:tc>
      </w:tr>
      <w:tr w:rsidR="00AD28F9" w14:paraId="0A9F8470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3F1071BD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E830A8" w14:textId="77777777" w:rsidR="00AD28F9" w:rsidRDefault="00AD28F9" w:rsidP="00114007"/>
        </w:tc>
      </w:tr>
      <w:tr w:rsidR="00AD28F9" w14:paraId="62EA7AA8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24A86347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F5632C" w14:textId="77777777" w:rsidR="00AD28F9" w:rsidRDefault="00AD28F9" w:rsidP="00114007"/>
        </w:tc>
      </w:tr>
      <w:tr w:rsidR="00AD28F9" w14:paraId="2FC819DF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5870599E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2AF363" w14:textId="77777777" w:rsidR="00AD28F9" w:rsidRDefault="00AD28F9" w:rsidP="00114007"/>
        </w:tc>
      </w:tr>
      <w:tr w:rsidR="00AD28F9" w14:paraId="19329C85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2A9551FC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76FF72" w14:textId="77777777" w:rsidR="00AD28F9" w:rsidRDefault="00AD28F9" w:rsidP="00114007"/>
        </w:tc>
      </w:tr>
      <w:tr w:rsidR="00AD28F9" w14:paraId="31D6CAA6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5AB6791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109EE" w14:textId="77777777" w:rsidR="00AD28F9" w:rsidRDefault="00AD28F9" w:rsidP="00114007"/>
        </w:tc>
      </w:tr>
      <w:tr w:rsidR="00AD28F9" w14:paraId="5E77F5C1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18291E52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7CE55C" w14:textId="77777777" w:rsidR="00AD28F9" w:rsidRDefault="00AD28F9" w:rsidP="00114007"/>
        </w:tc>
      </w:tr>
      <w:tr w:rsidR="00AD28F9" w14:paraId="025E9755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3B1BC65A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955159" w14:textId="77777777" w:rsidR="00AD28F9" w:rsidRDefault="00AD28F9" w:rsidP="00114007"/>
        </w:tc>
      </w:tr>
      <w:tr w:rsidR="00AD28F9" w14:paraId="66D454A4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01E03CBF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872CF4" w14:textId="77777777" w:rsidR="00AD28F9" w:rsidRDefault="00AD28F9" w:rsidP="00114007"/>
        </w:tc>
      </w:tr>
      <w:tr w:rsidR="00AD28F9" w14:paraId="1180AD63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7ABFFF25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AC27D4" w14:textId="77777777" w:rsidR="00AD28F9" w:rsidRDefault="00AD28F9" w:rsidP="00114007"/>
        </w:tc>
      </w:tr>
      <w:tr w:rsidR="00AD28F9" w14:paraId="099E37D4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10885961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98A5F" w14:textId="77777777" w:rsidR="00AD28F9" w:rsidRDefault="00AD28F9" w:rsidP="00114007"/>
        </w:tc>
      </w:tr>
      <w:tr w:rsidR="00AD28F9" w14:paraId="356273F1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15D08746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E2584D" w14:textId="77777777" w:rsidR="00AD28F9" w:rsidRDefault="00AD28F9" w:rsidP="00114007"/>
        </w:tc>
      </w:tr>
      <w:tr w:rsidR="00AD28F9" w14:paraId="3986D1D8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1D06A2AB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9B43DA" w14:textId="77777777" w:rsidR="00AD28F9" w:rsidRDefault="00AD28F9" w:rsidP="00114007"/>
        </w:tc>
      </w:tr>
      <w:tr w:rsidR="00AD28F9" w14:paraId="5896F433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042D2889" w14:textId="77777777" w:rsidR="00AD28F9" w:rsidRDefault="00AD28F9" w:rsidP="00114007">
            <w:r>
              <w:t xml:space="preserve">   </w:t>
            </w:r>
          </w:p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78B3CF" w14:textId="77777777" w:rsidR="00AD28F9" w:rsidRDefault="00AD28F9" w:rsidP="00114007"/>
        </w:tc>
      </w:tr>
      <w:tr w:rsidR="00AD28F9" w14:paraId="766CC01E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322326DD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96BA10" w14:textId="77777777" w:rsidR="00AD28F9" w:rsidRDefault="00AD28F9" w:rsidP="00114007"/>
        </w:tc>
      </w:tr>
      <w:tr w:rsidR="00AD28F9" w14:paraId="46FB7C6A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513239A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9A995" w14:textId="77777777" w:rsidR="00AD28F9" w:rsidRDefault="00AD28F9" w:rsidP="00114007"/>
        </w:tc>
      </w:tr>
      <w:tr w:rsidR="00AD28F9" w14:paraId="25968D6A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38E0CCB2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198881" w14:textId="77777777" w:rsidR="00AD28F9" w:rsidRDefault="00AD28F9" w:rsidP="00114007"/>
        </w:tc>
      </w:tr>
      <w:tr w:rsidR="00AD28F9" w14:paraId="453FF3F9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1BBBD91A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8479C3" w14:textId="77777777" w:rsidR="00AD28F9" w:rsidRDefault="00AD28F9" w:rsidP="00114007"/>
        </w:tc>
      </w:tr>
      <w:tr w:rsidR="00AD28F9" w14:paraId="4F70ECAC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17F71E5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41413F" w14:textId="77777777" w:rsidR="00AD28F9" w:rsidRDefault="00AD28F9" w:rsidP="00114007"/>
        </w:tc>
      </w:tr>
      <w:tr w:rsidR="00AD28F9" w14:paraId="2865BF9E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3A3453B5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7C1CB3" w14:textId="77777777" w:rsidR="00AD28F9" w:rsidRDefault="00AD28F9" w:rsidP="00114007"/>
        </w:tc>
      </w:tr>
      <w:tr w:rsidR="00AD28F9" w14:paraId="011C539C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6274D9E7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D85407" w14:textId="77777777" w:rsidR="00AD28F9" w:rsidRDefault="00AD28F9" w:rsidP="00114007"/>
        </w:tc>
      </w:tr>
      <w:tr w:rsidR="00AD28F9" w14:paraId="6AFEAD56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36C02A97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2EAF10" w14:textId="77777777" w:rsidR="00AD28F9" w:rsidRDefault="00AD28F9" w:rsidP="00114007"/>
        </w:tc>
      </w:tr>
      <w:tr w:rsidR="00AD28F9" w14:paraId="0AEACBE3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474CA2BE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0C3F71" w14:textId="77777777" w:rsidR="00AD28F9" w:rsidRDefault="00AD28F9" w:rsidP="00114007"/>
        </w:tc>
      </w:tr>
      <w:tr w:rsidR="00AD28F9" w14:paraId="40427DA3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6C9C8447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8B7634" w14:textId="77777777" w:rsidR="00AD28F9" w:rsidRDefault="00AD28F9" w:rsidP="00114007"/>
        </w:tc>
      </w:tr>
      <w:tr w:rsidR="00AD28F9" w14:paraId="31779377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51DA9A66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622022" w14:textId="77777777" w:rsidR="00AD28F9" w:rsidRDefault="00AD28F9" w:rsidP="00114007"/>
        </w:tc>
      </w:tr>
      <w:tr w:rsidR="00AD28F9" w14:paraId="3A2DB201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53611146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E08A7D" w14:textId="77777777" w:rsidR="00AD28F9" w:rsidRDefault="00AD28F9" w:rsidP="00114007"/>
        </w:tc>
      </w:tr>
      <w:tr w:rsidR="00AD28F9" w14:paraId="531DE1A8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14:paraId="0612ACFA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82B9C8" w14:textId="77777777" w:rsidR="00AD28F9" w:rsidRDefault="00AD28F9" w:rsidP="00114007"/>
        </w:tc>
      </w:tr>
      <w:tr w:rsidR="00AD28F9" w14:paraId="0BC162B0" w14:textId="77777777" w:rsidTr="0043293C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3C66C61E" w14:textId="77777777" w:rsidR="00AD28F9" w:rsidRDefault="00AD28F9" w:rsidP="00114007"/>
        </w:tc>
        <w:tc>
          <w:tcPr>
            <w:tcW w:w="8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4FCE" w14:textId="77777777" w:rsidR="00AD28F9" w:rsidRDefault="00AD28F9" w:rsidP="00114007"/>
        </w:tc>
      </w:tr>
    </w:tbl>
    <w:p w14:paraId="14F3AD0B" w14:textId="77777777" w:rsidR="000C56B5" w:rsidRPr="0009763E" w:rsidRDefault="000C56B5">
      <w:pPr>
        <w:rPr>
          <w:sz w:val="22"/>
          <w:szCs w:val="22"/>
        </w:rPr>
      </w:pPr>
    </w:p>
    <w:p w14:paraId="63422DD3" w14:textId="77777777" w:rsidR="00814D17" w:rsidRPr="0009763E" w:rsidRDefault="001C36F6">
      <w:pPr>
        <w:rPr>
          <w:sz w:val="22"/>
          <w:szCs w:val="22"/>
        </w:rPr>
      </w:pPr>
      <w:r>
        <w:rPr>
          <w:sz w:val="22"/>
          <w:szCs w:val="22"/>
        </w:rPr>
        <w:t>Summary:</w:t>
      </w:r>
    </w:p>
    <w:p w14:paraId="7CE4E5A5" w14:textId="77777777" w:rsidR="00622D41" w:rsidRPr="0009763E" w:rsidRDefault="00622D41">
      <w:pPr>
        <w:rPr>
          <w:sz w:val="22"/>
          <w:szCs w:val="22"/>
        </w:rPr>
      </w:pPr>
    </w:p>
    <w:p w14:paraId="744ADDA7" w14:textId="77777777" w:rsidR="00622D41" w:rsidRDefault="001C36F6">
      <w:r>
        <w:t xml:space="preserve">   </w:t>
      </w:r>
    </w:p>
    <w:sectPr w:rsidR="00622D41" w:rsidSect="0009763E">
      <w:pgSz w:w="12240" w:h="15840"/>
      <w:pgMar w:top="173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3D"/>
    <w:rsid w:val="000127FD"/>
    <w:rsid w:val="000148A7"/>
    <w:rsid w:val="000831B0"/>
    <w:rsid w:val="0009763E"/>
    <w:rsid w:val="000C56B5"/>
    <w:rsid w:val="000D5DA3"/>
    <w:rsid w:val="00101F31"/>
    <w:rsid w:val="00114007"/>
    <w:rsid w:val="00180676"/>
    <w:rsid w:val="001B273D"/>
    <w:rsid w:val="001C36F6"/>
    <w:rsid w:val="001D0F7D"/>
    <w:rsid w:val="001E1B8D"/>
    <w:rsid w:val="00237A76"/>
    <w:rsid w:val="00240D72"/>
    <w:rsid w:val="002A6A81"/>
    <w:rsid w:val="002E1741"/>
    <w:rsid w:val="0034548B"/>
    <w:rsid w:val="00367FD2"/>
    <w:rsid w:val="00370871"/>
    <w:rsid w:val="00373C73"/>
    <w:rsid w:val="003A7E3E"/>
    <w:rsid w:val="003B3BEC"/>
    <w:rsid w:val="00415D1F"/>
    <w:rsid w:val="004312E9"/>
    <w:rsid w:val="00434C6D"/>
    <w:rsid w:val="00465DB6"/>
    <w:rsid w:val="004C43D7"/>
    <w:rsid w:val="004F74C7"/>
    <w:rsid w:val="00543C0C"/>
    <w:rsid w:val="005579F6"/>
    <w:rsid w:val="005D6361"/>
    <w:rsid w:val="006003BB"/>
    <w:rsid w:val="00601CD7"/>
    <w:rsid w:val="006066F1"/>
    <w:rsid w:val="00621A5F"/>
    <w:rsid w:val="00622D41"/>
    <w:rsid w:val="00643746"/>
    <w:rsid w:val="00654CD7"/>
    <w:rsid w:val="0068701F"/>
    <w:rsid w:val="00694500"/>
    <w:rsid w:val="006A1518"/>
    <w:rsid w:val="007535A7"/>
    <w:rsid w:val="007C50C4"/>
    <w:rsid w:val="007F1B45"/>
    <w:rsid w:val="00814D17"/>
    <w:rsid w:val="00817014"/>
    <w:rsid w:val="00844EDC"/>
    <w:rsid w:val="0085705F"/>
    <w:rsid w:val="00885D64"/>
    <w:rsid w:val="008A1BE0"/>
    <w:rsid w:val="008B287F"/>
    <w:rsid w:val="00910A08"/>
    <w:rsid w:val="00911B6F"/>
    <w:rsid w:val="00913CBE"/>
    <w:rsid w:val="00970A14"/>
    <w:rsid w:val="00973E3F"/>
    <w:rsid w:val="00992004"/>
    <w:rsid w:val="009A3CE7"/>
    <w:rsid w:val="009B1A0B"/>
    <w:rsid w:val="009C3029"/>
    <w:rsid w:val="00A21478"/>
    <w:rsid w:val="00A21F6B"/>
    <w:rsid w:val="00A26D4E"/>
    <w:rsid w:val="00A401A9"/>
    <w:rsid w:val="00A46198"/>
    <w:rsid w:val="00A96332"/>
    <w:rsid w:val="00AA7217"/>
    <w:rsid w:val="00AD28F9"/>
    <w:rsid w:val="00AF5C77"/>
    <w:rsid w:val="00B15AF5"/>
    <w:rsid w:val="00B17704"/>
    <w:rsid w:val="00B2214F"/>
    <w:rsid w:val="00B33ECD"/>
    <w:rsid w:val="00B6643B"/>
    <w:rsid w:val="00B821FC"/>
    <w:rsid w:val="00B844DF"/>
    <w:rsid w:val="00BD4FF7"/>
    <w:rsid w:val="00BF2361"/>
    <w:rsid w:val="00C046A5"/>
    <w:rsid w:val="00C116D3"/>
    <w:rsid w:val="00C50BC1"/>
    <w:rsid w:val="00C51A90"/>
    <w:rsid w:val="00C52F71"/>
    <w:rsid w:val="00C6537B"/>
    <w:rsid w:val="00C853C8"/>
    <w:rsid w:val="00CB2480"/>
    <w:rsid w:val="00CE0B98"/>
    <w:rsid w:val="00D01976"/>
    <w:rsid w:val="00D13906"/>
    <w:rsid w:val="00D461A3"/>
    <w:rsid w:val="00D509B7"/>
    <w:rsid w:val="00D61C0E"/>
    <w:rsid w:val="00DB3630"/>
    <w:rsid w:val="00DC3BED"/>
    <w:rsid w:val="00DC4AD2"/>
    <w:rsid w:val="00E01B4D"/>
    <w:rsid w:val="00E102EC"/>
    <w:rsid w:val="00E71D08"/>
    <w:rsid w:val="00ED3103"/>
    <w:rsid w:val="00FA5588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5CE98E"/>
  <w15:docId w15:val="{59C2A3A7-90C6-4FB5-94B1-06086653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6B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TextTest">
    <w:name w:val="AutoTextTest"/>
    <w:basedOn w:val="Normal"/>
    <w:rsid w:val="00D01976"/>
  </w:style>
  <w:style w:type="table" w:styleId="TableGrid">
    <w:name w:val="Table Grid"/>
    <w:basedOn w:val="TableNormal"/>
    <w:rsid w:val="000C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5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isa\Strategies\Note-Taking\CornellNo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CornellNotes.dot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Notes Template</vt:lpstr>
    </vt:vector>
  </TitlesOfParts>
  <Company>Productivity Portfolio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 Template</dc:title>
  <dc:subject>Cornell Notes</dc:subject>
  <dc:creator>Sheridan</dc:creator>
  <cp:lastModifiedBy>Sylvia Waseem</cp:lastModifiedBy>
  <cp:revision>2</cp:revision>
  <cp:lastPrinted>2016-09-21T14:15:00Z</cp:lastPrinted>
  <dcterms:created xsi:type="dcterms:W3CDTF">2022-01-28T23:14:00Z</dcterms:created>
  <dcterms:modified xsi:type="dcterms:W3CDTF">2022-01-28T23:14:00Z</dcterms:modified>
</cp:coreProperties>
</file>