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60975073"/>
        <w:placeholder>
          <w:docPart w:val="6BECA45A231945A3B846DFE0D5FBE3BE"/>
        </w:placeholder>
        <w:temporary/>
        <w:showingPlcHdr/>
        <w15:appearance w15:val="hidden"/>
      </w:sdtPr>
      <w:sdtContent>
        <w:p w14:paraId="418380B9" w14:textId="77777777" w:rsidR="00595A29" w:rsidRDefault="00812C84">
          <w:pPr>
            <w:pStyle w:val="Title"/>
          </w:pPr>
          <w:r>
            <w:t>memo</w:t>
          </w:r>
        </w:p>
      </w:sdtContent>
    </w:sdt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="00595A29" w14:paraId="03665028" w14:textId="77777777" w:rsidTr="00751185">
        <w:trPr>
          <w:trHeight w:val="288"/>
        </w:trPr>
        <w:sdt>
          <w:sdtPr>
            <w:id w:val="183950447"/>
            <w:placeholder>
              <w:docPart w:val="0DDAD2025A7843DDAE9BC63373094125"/>
            </w:placeholder>
            <w:temporary/>
            <w:showingPlcHdr/>
            <w15:appearance w15:val="hidden"/>
          </w:sdtPr>
          <w:sdtContent>
            <w:tc>
              <w:tcPr>
                <w:tcW w:w="8640" w:type="dxa"/>
              </w:tcPr>
              <w:p w14:paraId="6CEE0C9A" w14:textId="77777777" w:rsidR="00595A29" w:rsidRPr="00812C84" w:rsidRDefault="00812C84" w:rsidP="00812C84">
                <w:pPr>
                  <w:pStyle w:val="Heading1"/>
                </w:pPr>
                <w:r w:rsidRPr="00812C84">
                  <w:t>Company name</w:t>
                </w:r>
              </w:p>
            </w:tc>
          </w:sdtContent>
        </w:sdt>
      </w:tr>
    </w:tbl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1104"/>
        <w:gridCol w:w="7536"/>
      </w:tblGrid>
      <w:tr w:rsidR="00595A29" w14:paraId="25D355C3" w14:textId="77777777">
        <w:trPr>
          <w:trHeight w:val="32"/>
        </w:trPr>
        <w:sdt>
          <w:sdtPr>
            <w:id w:val="-1849470194"/>
            <w:placeholder>
              <w:docPart w:val="8051D4B010BB4EBAACEB2172F3865B6A"/>
            </w:placeholder>
            <w:temporary/>
            <w:showingPlcHdr/>
            <w15:appearance w15:val="hidden"/>
          </w:sdtPr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14:paraId="071DCAB4" w14:textId="77777777" w:rsidR="00595A29" w:rsidRDefault="00D77C46">
                <w:pPr>
                  <w:spacing w:after="120" w:line="259" w:lineRule="auto"/>
                </w:pPr>
                <w: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14:paraId="1CF60966" w14:textId="77777777" w:rsidR="00595A29" w:rsidRDefault="00000000">
            <w:pPr>
              <w:spacing w:after="120" w:line="259" w:lineRule="auto"/>
            </w:pPr>
            <w:sdt>
              <w:sdtPr>
                <w:id w:val="633121145"/>
                <w:placeholder>
                  <w:docPart w:val="E1951287DAD24563846DB666B7AC3ADF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D77C46">
                  <w:t>Recipient names</w:t>
                </w:r>
              </w:sdtContent>
            </w:sdt>
          </w:p>
        </w:tc>
      </w:tr>
      <w:tr w:rsidR="00595A29" w14:paraId="7C145A00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378DED29" w14:textId="77777777" w:rsidR="00595A29" w:rsidRDefault="00000000">
            <w:pPr>
              <w:spacing w:after="120" w:line="259" w:lineRule="auto"/>
            </w:pPr>
            <w:sdt>
              <w:sdtPr>
                <w:id w:val="1202138601"/>
                <w:placeholder>
                  <w:docPart w:val="2471423FB45847189F53FBEFDF7B90DC"/>
                </w:placeholder>
                <w:temporary/>
                <w:showingPlcHdr/>
                <w15:appearance w15:val="hidden"/>
              </w:sdtPr>
              <w:sdtContent>
                <w:r w:rsidR="00D77C46">
                  <w:t xml:space="preserve">From: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5AD01722" w14:textId="23C9DBE2" w:rsidR="00595A29" w:rsidRDefault="00AF770D">
            <w:pPr>
              <w:spacing w:after="120" w:line="259" w:lineRule="auto"/>
            </w:pPr>
            <w:r>
              <w:t>You</w:t>
            </w:r>
          </w:p>
        </w:tc>
      </w:tr>
      <w:tr w:rsidR="00595A29" w14:paraId="3E40781A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33CDAC5C" w14:textId="77777777" w:rsidR="00595A29" w:rsidRDefault="00000000">
            <w:pPr>
              <w:spacing w:after="120" w:line="259" w:lineRule="auto"/>
            </w:pPr>
            <w:sdt>
              <w:sdtPr>
                <w:id w:val="378521910"/>
                <w:placeholder>
                  <w:docPart w:val="22F29BD9B3F8411A881332C4CAC33152"/>
                </w:placeholder>
                <w:temporary/>
                <w:showingPlcHdr/>
                <w15:appearance w15:val="hidden"/>
              </w:sdtPr>
              <w:sdtContent>
                <w:r w:rsidR="00D77C46">
                  <w:t xml:space="preserve">CC: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45A10B9" w14:textId="77777777" w:rsidR="00595A29" w:rsidRDefault="00000000">
            <w:pPr>
              <w:spacing w:after="120" w:line="259" w:lineRule="auto"/>
            </w:pPr>
            <w:sdt>
              <w:sdtPr>
                <w:id w:val="633121153"/>
                <w:placeholder>
                  <w:docPart w:val="74CD8987B17742FAAA14AC8ABECFB286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D77C46">
                  <w:t>Recipient names</w:t>
                </w:r>
              </w:sdtContent>
            </w:sdt>
          </w:p>
        </w:tc>
      </w:tr>
      <w:tr w:rsidR="00595A29" w14:paraId="2C7893D0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4A4C50B1" w14:textId="77777777" w:rsidR="00595A29" w:rsidRDefault="00000000">
            <w:pPr>
              <w:spacing w:after="120" w:line="259" w:lineRule="auto"/>
            </w:pPr>
            <w:sdt>
              <w:sdtPr>
                <w:id w:val="656889604"/>
                <w:placeholder>
                  <w:docPart w:val="269655B953E04CFC8486E0D6CAFE8AC9"/>
                </w:placeholder>
                <w:temporary/>
                <w:showingPlcHdr/>
                <w15:appearance w15:val="hidden"/>
              </w:sdtPr>
              <w:sdtContent>
                <w:r w:rsidR="00D77C46">
                  <w:t>Date:</w:t>
                </w:r>
              </w:sdtContent>
            </w:sdt>
          </w:p>
        </w:tc>
        <w:sdt>
          <w:sdtPr>
            <w:id w:val="-2117199797"/>
            <w:placeholder>
              <w:docPart w:val="731A8B8D091E40E5B2E9AEF3810D69AC"/>
            </w:placeholder>
            <w:temporary/>
            <w:showingPlcHdr/>
            <w15:appearance w15:val="hidden"/>
          </w:sdtPr>
          <w:sdtContent>
            <w:tc>
              <w:tcPr>
                <w:tcW w:w="7536" w:type="dxa"/>
                <w:tcBorders>
                  <w:top w:val="nil"/>
                  <w:bottom w:val="nil"/>
                </w:tcBorders>
              </w:tcPr>
              <w:p w14:paraId="6CC06892" w14:textId="77777777" w:rsidR="00595A29" w:rsidRDefault="00D77C46">
                <w:pPr>
                  <w:spacing w:after="120" w:line="259" w:lineRule="auto"/>
                </w:pPr>
                <w:r>
                  <w:t>Date</w:t>
                </w:r>
              </w:p>
            </w:tc>
          </w:sdtContent>
        </w:sdt>
      </w:tr>
      <w:tr w:rsidR="00595A29" w14:paraId="1DDFC9B7" w14:textId="77777777"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28CB6642" w14:textId="77777777" w:rsidR="00595A29" w:rsidRDefault="00000000">
            <w:pPr>
              <w:spacing w:after="120" w:line="259" w:lineRule="auto"/>
            </w:pPr>
            <w:sdt>
              <w:sdtPr>
                <w:id w:val="-2000876693"/>
                <w:placeholder>
                  <w:docPart w:val="185118BC511E4308BF45784815C44DAB"/>
                </w:placeholder>
                <w:temporary/>
                <w:showingPlcHdr/>
                <w15:appearance w15:val="hidden"/>
              </w:sdtPr>
              <w:sdtContent>
                <w:r w:rsidR="00D77C46"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1E1EC7B2" w14:textId="77777777" w:rsidR="00595A29" w:rsidRDefault="00000000">
            <w:pPr>
              <w:spacing w:after="120" w:line="259" w:lineRule="auto"/>
            </w:pPr>
            <w:sdt>
              <w:sdtPr>
                <w:id w:val="633121165"/>
                <w:placeholder>
                  <w:docPart w:val="509A84A18DE448E38AD89EE9E0AF28CA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D77C46">
                  <w:t>Subject</w:t>
                </w:r>
              </w:sdtContent>
            </w:sdt>
          </w:p>
        </w:tc>
      </w:tr>
      <w:tr w:rsidR="00595A29" w14:paraId="298B8609" w14:textId="77777777"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2D4A20FD" w14:textId="4A007361" w:rsidR="00595A29" w:rsidRDefault="00595A29">
            <w:pPr>
              <w:spacing w:after="120" w:line="259" w:lineRule="auto"/>
            </w:pPr>
          </w:p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0FE04389" w14:textId="0E0AA8F5" w:rsidR="00595A29" w:rsidRDefault="00595A29">
            <w:pPr>
              <w:spacing w:after="120" w:line="259" w:lineRule="auto"/>
            </w:pPr>
          </w:p>
        </w:tc>
      </w:tr>
    </w:tbl>
    <w:p w14:paraId="68A1C1A3" w14:textId="77777777" w:rsidR="00595A29" w:rsidRDefault="00595A29"/>
    <w:sectPr w:rsidR="00595A29">
      <w:footerReference w:type="default" r:id="rId7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A003" w14:textId="77777777" w:rsidR="003D05C2" w:rsidRDefault="003D05C2">
      <w:pPr>
        <w:spacing w:after="0" w:line="240" w:lineRule="auto"/>
      </w:pPr>
      <w:r>
        <w:separator/>
      </w:r>
    </w:p>
  </w:endnote>
  <w:endnote w:type="continuationSeparator" w:id="0">
    <w:p w14:paraId="23063263" w14:textId="77777777" w:rsidR="003D05C2" w:rsidRDefault="003D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47CF2" w14:textId="77777777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A194" w14:textId="77777777" w:rsidR="003D05C2" w:rsidRDefault="003D05C2">
      <w:pPr>
        <w:spacing w:after="0" w:line="240" w:lineRule="auto"/>
      </w:pPr>
      <w:r>
        <w:separator/>
      </w:r>
    </w:p>
  </w:footnote>
  <w:footnote w:type="continuationSeparator" w:id="0">
    <w:p w14:paraId="6D25D870" w14:textId="77777777" w:rsidR="003D05C2" w:rsidRDefault="003D0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0D"/>
    <w:rsid w:val="00201891"/>
    <w:rsid w:val="002720C9"/>
    <w:rsid w:val="00306307"/>
    <w:rsid w:val="00390BCD"/>
    <w:rsid w:val="00394E0B"/>
    <w:rsid w:val="003D05C2"/>
    <w:rsid w:val="004C2E9D"/>
    <w:rsid w:val="00595A29"/>
    <w:rsid w:val="00696B3E"/>
    <w:rsid w:val="006D69F0"/>
    <w:rsid w:val="00751185"/>
    <w:rsid w:val="00795131"/>
    <w:rsid w:val="007B3B75"/>
    <w:rsid w:val="00812C84"/>
    <w:rsid w:val="009575A2"/>
    <w:rsid w:val="00AB5520"/>
    <w:rsid w:val="00AF770D"/>
    <w:rsid w:val="00CE4F23"/>
    <w:rsid w:val="00D7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FCE3"/>
  <w15:chartTrackingRefBased/>
  <w15:docId w15:val="{814F7D27-4B44-4A30-AD89-9A245925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CA45A231945A3B846DFE0D5FB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90B7F-E930-48B0-A3A1-AB39217BCDDA}"/>
      </w:docPartPr>
      <w:docPartBody>
        <w:p w:rsidR="00CF1D3F" w:rsidRDefault="00000000">
          <w:pPr>
            <w:pStyle w:val="6BECA45A231945A3B846DFE0D5FBE3BE"/>
          </w:pPr>
          <w:r>
            <w:t>memo</w:t>
          </w:r>
        </w:p>
      </w:docPartBody>
    </w:docPart>
    <w:docPart>
      <w:docPartPr>
        <w:name w:val="0DDAD2025A7843DDAE9BC63373094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2507E-C0F5-4CCC-9051-750BF04AA86A}"/>
      </w:docPartPr>
      <w:docPartBody>
        <w:p w:rsidR="00CF1D3F" w:rsidRDefault="00000000">
          <w:pPr>
            <w:pStyle w:val="0DDAD2025A7843DDAE9BC63373094125"/>
          </w:pPr>
          <w:r w:rsidRPr="00812C84">
            <w:t>Company name</w:t>
          </w:r>
        </w:p>
      </w:docPartBody>
    </w:docPart>
    <w:docPart>
      <w:docPartPr>
        <w:name w:val="8051D4B010BB4EBAACEB2172F386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2CE9C-60E4-47D3-8D65-8E429642B060}"/>
      </w:docPartPr>
      <w:docPartBody>
        <w:p w:rsidR="00CF1D3F" w:rsidRDefault="00000000">
          <w:pPr>
            <w:pStyle w:val="8051D4B010BB4EBAACEB2172F3865B6A"/>
          </w:pPr>
          <w:r>
            <w:t>To:</w:t>
          </w:r>
        </w:p>
      </w:docPartBody>
    </w:docPart>
    <w:docPart>
      <w:docPartPr>
        <w:name w:val="E1951287DAD24563846DB666B7AC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E2D64-7AB2-4899-8F7C-3FBFD1E009ED}"/>
      </w:docPartPr>
      <w:docPartBody>
        <w:p w:rsidR="00CF1D3F" w:rsidRDefault="00000000">
          <w:pPr>
            <w:pStyle w:val="E1951287DAD24563846DB666B7AC3ADF"/>
          </w:pPr>
          <w:r>
            <w:t>Recipient names</w:t>
          </w:r>
        </w:p>
      </w:docPartBody>
    </w:docPart>
    <w:docPart>
      <w:docPartPr>
        <w:name w:val="2471423FB45847189F53FBEFDF7B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DE00-B707-4DD6-8275-3DF9C23AA4C8}"/>
      </w:docPartPr>
      <w:docPartBody>
        <w:p w:rsidR="00CF1D3F" w:rsidRDefault="00000000">
          <w:pPr>
            <w:pStyle w:val="2471423FB45847189F53FBEFDF7B90DC"/>
          </w:pPr>
          <w:r>
            <w:t xml:space="preserve">From: </w:t>
          </w:r>
        </w:p>
      </w:docPartBody>
    </w:docPart>
    <w:docPart>
      <w:docPartPr>
        <w:name w:val="22F29BD9B3F8411A881332C4CAC33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F63E-88F4-4255-96E2-251538D10589}"/>
      </w:docPartPr>
      <w:docPartBody>
        <w:p w:rsidR="00CF1D3F" w:rsidRDefault="00000000">
          <w:pPr>
            <w:pStyle w:val="22F29BD9B3F8411A881332C4CAC33152"/>
          </w:pPr>
          <w:r>
            <w:t xml:space="preserve">CC: </w:t>
          </w:r>
        </w:p>
      </w:docPartBody>
    </w:docPart>
    <w:docPart>
      <w:docPartPr>
        <w:name w:val="74CD8987B17742FAAA14AC8ABECFB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FEE2-18C1-4016-9675-FE920B750429}"/>
      </w:docPartPr>
      <w:docPartBody>
        <w:p w:rsidR="00CF1D3F" w:rsidRDefault="00000000">
          <w:pPr>
            <w:pStyle w:val="74CD8987B17742FAAA14AC8ABECFB286"/>
          </w:pPr>
          <w:r>
            <w:t>Recipient names</w:t>
          </w:r>
        </w:p>
      </w:docPartBody>
    </w:docPart>
    <w:docPart>
      <w:docPartPr>
        <w:name w:val="269655B953E04CFC8486E0D6CAFE8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B3337-12FC-4A90-830C-A86E22D1D7AB}"/>
      </w:docPartPr>
      <w:docPartBody>
        <w:p w:rsidR="00CF1D3F" w:rsidRDefault="00000000">
          <w:pPr>
            <w:pStyle w:val="269655B953E04CFC8486E0D6CAFE8AC9"/>
          </w:pPr>
          <w:r>
            <w:t>Date:</w:t>
          </w:r>
        </w:p>
      </w:docPartBody>
    </w:docPart>
    <w:docPart>
      <w:docPartPr>
        <w:name w:val="731A8B8D091E40E5B2E9AEF3810D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6F84C-B714-4DD1-942E-3449AAB91D69}"/>
      </w:docPartPr>
      <w:docPartBody>
        <w:p w:rsidR="00CF1D3F" w:rsidRDefault="00000000">
          <w:pPr>
            <w:pStyle w:val="731A8B8D091E40E5B2E9AEF3810D69AC"/>
          </w:pPr>
          <w:r>
            <w:t>Date</w:t>
          </w:r>
        </w:p>
      </w:docPartBody>
    </w:docPart>
    <w:docPart>
      <w:docPartPr>
        <w:name w:val="185118BC511E4308BF45784815C4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7F46-667C-4237-9C69-FAF84D8F79A6}"/>
      </w:docPartPr>
      <w:docPartBody>
        <w:p w:rsidR="00CF1D3F" w:rsidRDefault="00000000">
          <w:pPr>
            <w:pStyle w:val="185118BC511E4308BF45784815C44DAB"/>
          </w:pPr>
          <w:r>
            <w:t>Re:</w:t>
          </w:r>
        </w:p>
      </w:docPartBody>
    </w:docPart>
    <w:docPart>
      <w:docPartPr>
        <w:name w:val="509A84A18DE448E38AD89EE9E0AF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BAE17-F972-41B4-B01F-D83C50F2F37E}"/>
      </w:docPartPr>
      <w:docPartBody>
        <w:p w:rsidR="00CF1D3F" w:rsidRDefault="00000000">
          <w:pPr>
            <w:pStyle w:val="509A84A18DE448E38AD89EE9E0AF28CA"/>
          </w:pPr>
          <w:r>
            <w:t>Subject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05"/>
    <w:rsid w:val="00961B05"/>
    <w:rsid w:val="00CC415B"/>
    <w:rsid w:val="00C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ECA45A231945A3B846DFE0D5FBE3BE">
    <w:name w:val="6BECA45A231945A3B846DFE0D5FBE3BE"/>
  </w:style>
  <w:style w:type="paragraph" w:customStyle="1" w:styleId="0DDAD2025A7843DDAE9BC63373094125">
    <w:name w:val="0DDAD2025A7843DDAE9BC63373094125"/>
  </w:style>
  <w:style w:type="paragraph" w:customStyle="1" w:styleId="8051D4B010BB4EBAACEB2172F3865B6A">
    <w:name w:val="8051D4B010BB4EBAACEB2172F3865B6A"/>
  </w:style>
  <w:style w:type="paragraph" w:customStyle="1" w:styleId="E1951287DAD24563846DB666B7AC3ADF">
    <w:name w:val="E1951287DAD24563846DB666B7AC3ADF"/>
  </w:style>
  <w:style w:type="paragraph" w:customStyle="1" w:styleId="2471423FB45847189F53FBEFDF7B90DC">
    <w:name w:val="2471423FB45847189F53FBEFDF7B90DC"/>
  </w:style>
  <w:style w:type="paragraph" w:customStyle="1" w:styleId="22F29BD9B3F8411A881332C4CAC33152">
    <w:name w:val="22F29BD9B3F8411A881332C4CAC33152"/>
  </w:style>
  <w:style w:type="paragraph" w:customStyle="1" w:styleId="74CD8987B17742FAAA14AC8ABECFB286">
    <w:name w:val="74CD8987B17742FAAA14AC8ABECFB286"/>
  </w:style>
  <w:style w:type="paragraph" w:customStyle="1" w:styleId="269655B953E04CFC8486E0D6CAFE8AC9">
    <w:name w:val="269655B953E04CFC8486E0D6CAFE8AC9"/>
  </w:style>
  <w:style w:type="paragraph" w:customStyle="1" w:styleId="731A8B8D091E40E5B2E9AEF3810D69AC">
    <w:name w:val="731A8B8D091E40E5B2E9AEF3810D69AC"/>
  </w:style>
  <w:style w:type="paragraph" w:customStyle="1" w:styleId="185118BC511E4308BF45784815C44DAB">
    <w:name w:val="185118BC511E4308BF45784815C44DAB"/>
  </w:style>
  <w:style w:type="paragraph" w:customStyle="1" w:styleId="509A84A18DE448E38AD89EE9E0AF28CA">
    <w:name w:val="509A84A18DE448E38AD89EE9E0AF28CA"/>
  </w:style>
  <w:style w:type="paragraph" w:customStyle="1" w:styleId="6808BF65EBF3484EA60778AE4A9851FC">
    <w:name w:val="6808BF65EBF3484EA60778AE4A9851FC"/>
  </w:style>
  <w:style w:type="paragraph" w:customStyle="1" w:styleId="1130F8E8518B463592B246C7706CD215">
    <w:name w:val="1130F8E8518B463592B246C7706CD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design).dotx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Waseem</dc:creator>
  <cp:keywords/>
  <dc:description/>
  <cp:lastModifiedBy>Sylvia Waseem</cp:lastModifiedBy>
  <cp:revision>2</cp:revision>
  <dcterms:created xsi:type="dcterms:W3CDTF">2022-10-04T01:07:00Z</dcterms:created>
  <dcterms:modified xsi:type="dcterms:W3CDTF">2023-12-20T19:44:00Z</dcterms:modified>
</cp:coreProperties>
</file>